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：空间科学与技术学院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必修课主干课程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探测制导与控制专业（26门课，89学分）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高等数学A（Ⅰ）、大学物理（Ⅰ）、图学基础与计算机绘图、计算机导论与C语言程序设计、高等数学A（Ⅱ）、大学物理（Ⅱ）、线性代数、数据结构与算法分析、电路分析基础、概率论与数理统计、场论与复变函数、数字电路与逻辑设计、信号与系统、航天技术概论、电磁场与电磁波、模拟电子技术基础、空间探测技术、射频与天线、微处理器原理与系统设计、学科前沿技术、数字信号处理、系统建模与仿真技术、制导与控制原理、自动控制原理、探测与识别技术、数字图像处理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空间科学与技术专业（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26门课，88学分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高等数学A（Ⅰ）、计算机导论与C语言程序设计、图学基础与计算机绘图、大学物理（Ⅰ）、高等数学A（Ⅱ）、大学物理（Ⅱ）、</w:t>
      </w:r>
    </w:p>
    <w:p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线性代数、数据结构与算法分析、空间科学与技术导论、电路分析基础、概率论与数理统计、场论与复变函数、信号与系统、数字电路与逻辑设计、模拟电子技术基础、电磁场与电磁波、通信原理、数字信号处理、微处理器原理与系统设计、导航原理、射频与天线、空间探测技术、自动控制原理、系统建模与仿真技术、航天传感器技术、航天测控技术</w:t>
      </w:r>
      <w:bookmarkStart w:id="0" w:name="_GoBack"/>
      <w:bookmarkEnd w:id="0"/>
    </w:p>
    <w:sectPr>
      <w:pgSz w:w="11906" w:h="16838"/>
      <w:pgMar w:top="10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D0B75"/>
    <w:rsid w:val="3C6954DF"/>
    <w:rsid w:val="6D535020"/>
    <w:rsid w:val="761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2018-09-16T13:19:00Z</dcterms:created>
  <dc:creator>郑瑞博</dc:creator>
  <cp:lastModifiedBy>郑瑞博</cp:lastModifiedBy>
  <dcterms:modified xsi:type="dcterms:W3CDTF">2018-09-18T04:30:59Z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